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E8644" w14:textId="43240199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bookmarkStart w:id="0" w:name="_GoBack"/>
      <w:bookmarkEnd w:id="0"/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0ABE902B" w14:textId="77777777" w:rsidR="006C46B1" w:rsidRDefault="006C46B1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伊万里・有田消防組合</w:t>
            </w:r>
          </w:p>
          <w:p w14:paraId="5FCAC759" w14:textId="6419A150" w:rsidR="000974A8" w:rsidRPr="006A052D" w:rsidRDefault="00C409CE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="00E30F0A">
              <w:rPr>
                <w:rFonts w:hint="eastAsia"/>
                <w:color w:val="000000" w:themeColor="text1"/>
                <w:sz w:val="24"/>
                <w:szCs w:val="24"/>
              </w:rPr>
              <w:t xml:space="preserve">消防署　署長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>殿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6FC039DA" w14:textId="67F17D0A" w:rsidR="00926F8C" w:rsidRPr="006A052D" w:rsidRDefault="008F2991" w:rsidP="00926F8C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氏名　　　　　　　　　　　　</w:t>
            </w:r>
          </w:p>
          <w:p w14:paraId="3C78559C" w14:textId="77777777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1476E8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1476E8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1476E8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1476E8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1476E8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1476E8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1476E8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1476E8">
              <w:rPr>
                <w:rFonts w:hint="eastAsia"/>
                <w:color w:val="000000" w:themeColor="text1"/>
                <w:spacing w:val="76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1476E8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住宅宿泊事業法（平成</w:t>
            </w:r>
            <w:r w:rsidRPr="001476E8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29</w:t>
            </w:r>
            <w:r w:rsidRPr="001476E8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年法律第</w:t>
            </w:r>
            <w:r w:rsidRPr="001476E8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65</w:t>
            </w:r>
            <w:r w:rsidRPr="001476E8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号）第３条第４項</w:t>
            </w:r>
            <w:r w:rsidRPr="001476E8">
              <w:rPr>
                <w:rFonts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の規定による届</w:t>
            </w:r>
            <w:r w:rsidRPr="001476E8">
              <w:rPr>
                <w:rFonts w:hint="eastAsia"/>
                <w:color w:val="000000" w:themeColor="text1"/>
                <w:spacing w:val="76"/>
                <w:w w:val="93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2560DD">
        <w:trPr>
          <w:trHeight w:val="874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0F6AF8A4" w:rsidR="000974A8" w:rsidRPr="006A052D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="001476E8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この用紙の大きさは、日本産業規格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Ａ４とすること。</w:t>
      </w:r>
    </w:p>
    <w:p w14:paraId="62227B22" w14:textId="31DCF0F0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02A50E12" w:rsidR="00192F0F" w:rsidRPr="006A052D" w:rsidRDefault="00192F0F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3EC4073" w14:textId="2BC127C0" w:rsidR="002560DD" w:rsidRPr="006C46B1" w:rsidRDefault="00204CF7" w:rsidP="00EA51E0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sectPr w:rsidR="002560DD" w:rsidRPr="006C46B1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F2A01" w14:textId="77777777" w:rsidR="002D4255" w:rsidRDefault="002D4255" w:rsidP="00E03D14">
      <w:pPr>
        <w:spacing w:after="0" w:line="240" w:lineRule="auto"/>
      </w:pPr>
      <w:r>
        <w:separator/>
      </w:r>
    </w:p>
  </w:endnote>
  <w:endnote w:type="continuationSeparator" w:id="0">
    <w:p w14:paraId="181F0341" w14:textId="77777777" w:rsidR="002D4255" w:rsidRDefault="002D4255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3033C" w14:textId="77777777" w:rsidR="002D4255" w:rsidRDefault="002D4255" w:rsidP="00E03D14">
      <w:pPr>
        <w:spacing w:after="0" w:line="240" w:lineRule="auto"/>
      </w:pPr>
      <w:r>
        <w:separator/>
      </w:r>
    </w:p>
  </w:footnote>
  <w:footnote w:type="continuationSeparator" w:id="0">
    <w:p w14:paraId="41A4A84D" w14:textId="77777777" w:rsidR="002D4255" w:rsidRDefault="002D4255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F398F"/>
    <w:rsid w:val="00102AB2"/>
    <w:rsid w:val="00113893"/>
    <w:rsid w:val="001476E8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2525E"/>
    <w:rsid w:val="00235D0D"/>
    <w:rsid w:val="002560DD"/>
    <w:rsid w:val="002616B2"/>
    <w:rsid w:val="00271F71"/>
    <w:rsid w:val="0028774F"/>
    <w:rsid w:val="002A03E4"/>
    <w:rsid w:val="002D4255"/>
    <w:rsid w:val="003223FF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C5157"/>
    <w:rsid w:val="00405E64"/>
    <w:rsid w:val="00420532"/>
    <w:rsid w:val="004239CD"/>
    <w:rsid w:val="00434A87"/>
    <w:rsid w:val="00460397"/>
    <w:rsid w:val="00465C05"/>
    <w:rsid w:val="0047446E"/>
    <w:rsid w:val="00490BE6"/>
    <w:rsid w:val="00493317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57636"/>
    <w:rsid w:val="006645A6"/>
    <w:rsid w:val="00672FD0"/>
    <w:rsid w:val="006A052D"/>
    <w:rsid w:val="006C46B1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E0479"/>
    <w:rsid w:val="008F0192"/>
    <w:rsid w:val="008F2991"/>
    <w:rsid w:val="008F670F"/>
    <w:rsid w:val="00906502"/>
    <w:rsid w:val="00922C6B"/>
    <w:rsid w:val="00926F8C"/>
    <w:rsid w:val="0093397B"/>
    <w:rsid w:val="0095008B"/>
    <w:rsid w:val="00954C44"/>
    <w:rsid w:val="00970FA9"/>
    <w:rsid w:val="0098005D"/>
    <w:rsid w:val="009A4A14"/>
    <w:rsid w:val="009A59D8"/>
    <w:rsid w:val="009B22F1"/>
    <w:rsid w:val="009D08A5"/>
    <w:rsid w:val="009E0D5E"/>
    <w:rsid w:val="009F3094"/>
    <w:rsid w:val="00A23574"/>
    <w:rsid w:val="00A36253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B053B0"/>
    <w:rsid w:val="00B32962"/>
    <w:rsid w:val="00B71F78"/>
    <w:rsid w:val="00B97CAC"/>
    <w:rsid w:val="00BA6665"/>
    <w:rsid w:val="00BC6B36"/>
    <w:rsid w:val="00BD2416"/>
    <w:rsid w:val="00BE3028"/>
    <w:rsid w:val="00C0045A"/>
    <w:rsid w:val="00C02CD4"/>
    <w:rsid w:val="00C25F7A"/>
    <w:rsid w:val="00C3063B"/>
    <w:rsid w:val="00C31DFF"/>
    <w:rsid w:val="00C35B73"/>
    <w:rsid w:val="00C409CE"/>
    <w:rsid w:val="00C67722"/>
    <w:rsid w:val="00C958DF"/>
    <w:rsid w:val="00CA2B48"/>
    <w:rsid w:val="00CA364C"/>
    <w:rsid w:val="00CB01C8"/>
    <w:rsid w:val="00CD6C6C"/>
    <w:rsid w:val="00CF688B"/>
    <w:rsid w:val="00D2333C"/>
    <w:rsid w:val="00D46261"/>
    <w:rsid w:val="00D51985"/>
    <w:rsid w:val="00D570DC"/>
    <w:rsid w:val="00D839D8"/>
    <w:rsid w:val="00D93E0D"/>
    <w:rsid w:val="00D93EC0"/>
    <w:rsid w:val="00DC3526"/>
    <w:rsid w:val="00DF3F27"/>
    <w:rsid w:val="00E001AA"/>
    <w:rsid w:val="00E03D14"/>
    <w:rsid w:val="00E23C5E"/>
    <w:rsid w:val="00E25155"/>
    <w:rsid w:val="00E27900"/>
    <w:rsid w:val="00E30F0A"/>
    <w:rsid w:val="00E34755"/>
    <w:rsid w:val="00E540A3"/>
    <w:rsid w:val="00E603B7"/>
    <w:rsid w:val="00E60F21"/>
    <w:rsid w:val="00E82FDB"/>
    <w:rsid w:val="00E90B67"/>
    <w:rsid w:val="00EA51E0"/>
    <w:rsid w:val="00EA6DA6"/>
    <w:rsid w:val="00EB6306"/>
    <w:rsid w:val="00EC24C1"/>
    <w:rsid w:val="00ED004E"/>
    <w:rsid w:val="00ED183F"/>
    <w:rsid w:val="00F20454"/>
    <w:rsid w:val="00F302DD"/>
    <w:rsid w:val="00F42B6C"/>
    <w:rsid w:val="00F42C31"/>
    <w:rsid w:val="00F56A01"/>
    <w:rsid w:val="00F6337E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F92408A1-8364-40B9-91BE-94EE7133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ACC9A-B38F-42FA-BE46-E7BFAB97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平山 善教</cp:lastModifiedBy>
  <cp:revision>2</cp:revision>
  <cp:lastPrinted>2019-02-14T02:09:00Z</cp:lastPrinted>
  <dcterms:created xsi:type="dcterms:W3CDTF">2021-12-23T12:31:00Z</dcterms:created>
  <dcterms:modified xsi:type="dcterms:W3CDTF">2021-12-23T12:31:00Z</dcterms:modified>
</cp:coreProperties>
</file>